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3.0.0 -->
  <w:body>
    <w:p w:rsidR="00E84116" w:rsidRPr="007D2EEA" w:rsidP="007D2EEA"/>
    <w:sectPr w:rsidSect="00846D9E">
      <w:pgSz w:w="16834" w:h="11909" w:orient="landscape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5785"/>
    <w:multiLevelType w:val="hybridMultilevel"/>
    <w:tmpl w:val="C16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7D2E94"/>
    <w:multiLevelType w:val="hybridMultilevel"/>
    <w:tmpl w:val="1A5C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7E0CA5"/>
    <w:multiLevelType w:val="hybridMultilevel"/>
    <w:tmpl w:val="B2F0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400551"/>
    <w:multiLevelType w:val="hybridMultilevel"/>
    <w:tmpl w:val="BB00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3068A7"/>
    <w:multiLevelType w:val="hybridMultilevel"/>
    <w:tmpl w:val="2D4A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F837A5"/>
    <w:multiLevelType w:val="hybridMultilevel"/>
    <w:tmpl w:val="E87C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 w:cryptProviderType="rsaFull" w:cryptAlgorithmClass="hash" w:cryptAlgorithmType="typeAny" w:cryptAlgorithmSid="4" w:cryptSpinCount="50000" w:hash="PHR5Sd0/ePXIyjbIfk6FQShu0Fk=&#10;" w:salt="hIqOl99kIr/+N0hyovEq7Q==&#10;"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0F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69B2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8B67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2432B1"/>
  </w:style>
  <w:style w:type="character" w:styleId="Hyperlink">
    <w:name w:val="Hyperlink"/>
    <w:basedOn w:val="DefaultParagraphFont"/>
    <w:uiPriority w:val="99"/>
    <w:rsid w:val="002432B1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40D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369B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40D8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40D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369B2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40D88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1"/>
    <w:uiPriority w:val="99"/>
    <w:rsid w:val="009C3B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369B2"/>
    <w:rPr>
      <w:rFonts w:cs="Times New Roman"/>
      <w:sz w:val="2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9C3B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0</Words>
  <Characters>0</Characters>
  <Application>Microsoft Office Word</Application>
  <DocSecurity>8</DocSecurity>
  <Lines>0</Lines>
  <Paragraphs>0</Paragraphs>
  <ScaleCrop>false</ScaleCrop>
  <Company>Straightedge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ImportExport Test Document 2</dc:title>
  <dc:subject>This file is to test most document features during import and export.</dc:subject>
  <dc:creator>Roman Korchagin</dc:creator>
  <cp:keywords>keyword1, keyword2</cp:keywords>
  <cp:lastModifiedBy>Farooq Sheikh</cp:lastModifiedBy>
  <cp:revision>6</cp:revision>
  <cp:lastPrinted>2004-06-23T03:54:00Z</cp:lastPrinted>
  <dcterms:created xsi:type="dcterms:W3CDTF">2015-05-06T12:33:00Z</dcterms:created>
  <dcterms:modified xsi:type="dcterms:W3CDTF">2015-05-11T05:38:00Z</dcterms:modified>
</cp:coreProperties>
</file>