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193" w:rsidRPr="00B179F4" w:rsidRDefault="00B76193">
      <w:pPr>
        <w:rPr>
          <w:rFonts w:ascii="Arial" w:hAnsi="Arial" w:cs="Arial"/>
          <w:b/>
          <w:sz w:val="20"/>
          <w:szCs w:val="2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6in;margin-top:30.05pt;width:149.95pt;height:149.95pt;z-index:-251658240;mso-position-horizontal-relative:page;mso-position-vertical-relative:page">
            <v:imagedata r:id="rId5" o:title=""/>
            <w10:wrap anchorx="page" anchory="page"/>
          </v:shape>
        </w:pict>
      </w:r>
      <w:fldSimple w:instr=" MERGEFIELD  FullName  \* MERGEFORMAT ">
        <w:r w:rsidRPr="00B179F4">
          <w:rPr>
            <w:rFonts w:ascii="Arial" w:hAnsi="Arial" w:cs="Arial"/>
            <w:b/>
            <w:noProof/>
            <w:sz w:val="20"/>
            <w:szCs w:val="20"/>
          </w:rPr>
          <w:t>«FullName»</w:t>
        </w:r>
      </w:fldSimple>
    </w:p>
    <w:p w:rsidR="00B76193" w:rsidRDefault="00B76193">
      <w:fldSimple w:instr=" MERGEFIELD  Company  \* MERGEFORMAT ">
        <w:r w:rsidRPr="00B179F4">
          <w:rPr>
            <w:rFonts w:ascii="Arial" w:hAnsi="Arial" w:cs="Arial"/>
            <w:noProof/>
            <w:sz w:val="20"/>
            <w:szCs w:val="20"/>
          </w:rPr>
          <w:t>«Company»</w:t>
        </w:r>
      </w:fldSimple>
    </w:p>
    <w:p w:rsidR="00B76193" w:rsidRPr="00B179F4" w:rsidRDefault="00B76193" w:rsidP="00723275">
      <w:pPr>
        <w:rPr>
          <w:rFonts w:ascii="Arial" w:hAnsi="Arial" w:cs="Arial"/>
          <w:sz w:val="20"/>
          <w:szCs w:val="20"/>
        </w:rPr>
      </w:pPr>
      <w:fldSimple w:instr=" MERGEFIELD  Address  \* MERGEFORMAT ">
        <w:r w:rsidRPr="00B179F4">
          <w:rPr>
            <w:rFonts w:ascii="Arial" w:hAnsi="Arial" w:cs="Arial"/>
            <w:noProof/>
            <w:sz w:val="20"/>
            <w:szCs w:val="20"/>
          </w:rPr>
          <w:t>«Address»</w:t>
        </w:r>
      </w:fldSimple>
      <w:r w:rsidRPr="00B179F4">
        <w:rPr>
          <w:rFonts w:ascii="Arial" w:hAnsi="Arial" w:cs="Arial"/>
          <w:sz w:val="20"/>
          <w:szCs w:val="20"/>
        </w:rPr>
        <w:t xml:space="preserve">, </w:t>
      </w:r>
      <w:fldSimple w:instr=" MERGEFIELD  Address2  \* MERGEFORMAT ">
        <w:r w:rsidRPr="00B179F4">
          <w:rPr>
            <w:rFonts w:ascii="Arial" w:hAnsi="Arial" w:cs="Arial"/>
            <w:noProof/>
            <w:sz w:val="20"/>
            <w:szCs w:val="20"/>
          </w:rPr>
          <w:t>«Address2»</w:t>
        </w:r>
      </w:fldSimple>
    </w:p>
    <w:p w:rsidR="00B76193" w:rsidRDefault="00B76193" w:rsidP="00FA69A5">
      <w:fldSimple w:instr=" MERGEFIELD  City  \* MERGEFORMAT ">
        <w:r w:rsidRPr="00B179F4">
          <w:rPr>
            <w:rFonts w:ascii="Arial" w:hAnsi="Arial" w:cs="Arial"/>
            <w:noProof/>
            <w:sz w:val="20"/>
            <w:szCs w:val="20"/>
          </w:rPr>
          <w:t>«City»</w:t>
        </w:r>
      </w:fldSimple>
    </w:p>
    <w:p w:rsidR="00B76193" w:rsidRDefault="00B76193">
      <w:pPr>
        <w:rPr>
          <w:rFonts w:ascii="Arial" w:hAnsi="Arial" w:cs="Arial"/>
          <w:sz w:val="20"/>
          <w:szCs w:val="20"/>
        </w:rPr>
      </w:pPr>
    </w:p>
    <w:p w:rsidR="00B76193" w:rsidRPr="00B179F4" w:rsidRDefault="00B76193">
      <w:pPr>
        <w:rPr>
          <w:rFonts w:ascii="Arial" w:hAnsi="Arial" w:cs="Arial"/>
          <w:sz w:val="20"/>
          <w:szCs w:val="20"/>
        </w:rPr>
      </w:pPr>
      <w:r w:rsidRPr="00B179F4">
        <w:rPr>
          <w:rFonts w:ascii="Arial" w:hAnsi="Arial" w:cs="Arial"/>
          <w:sz w:val="20"/>
          <w:szCs w:val="20"/>
        </w:rPr>
        <w:t xml:space="preserve">Dear </w:t>
      </w:r>
      <w:fldSimple w:instr=" MERGEFIELD  FullName  \* MERGEFORMAT ">
        <w:r w:rsidRPr="00B179F4">
          <w:rPr>
            <w:rFonts w:ascii="Arial" w:hAnsi="Arial" w:cs="Arial"/>
            <w:noProof/>
            <w:sz w:val="20"/>
            <w:szCs w:val="20"/>
          </w:rPr>
          <w:t>«FullName»</w:t>
        </w:r>
      </w:fldSimple>
      <w:r w:rsidRPr="00B179F4">
        <w:rPr>
          <w:rFonts w:ascii="Arial" w:hAnsi="Arial" w:cs="Arial"/>
          <w:sz w:val="20"/>
          <w:szCs w:val="20"/>
        </w:rPr>
        <w:t>,</w:t>
      </w:r>
    </w:p>
    <w:p w:rsidR="00B76193" w:rsidRPr="00B179F4" w:rsidRDefault="00B76193">
      <w:pPr>
        <w:rPr>
          <w:rFonts w:ascii="Arial" w:hAnsi="Arial" w:cs="Arial"/>
          <w:sz w:val="20"/>
          <w:szCs w:val="20"/>
        </w:rPr>
      </w:pPr>
    </w:p>
    <w:p w:rsidR="00B76193" w:rsidRDefault="00B7619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Aspose.Words</w:t>
      </w:r>
      <w:r w:rsidRPr="00B179F4">
        <w:rPr>
          <w:rFonts w:ascii="Arial" w:hAnsi="Arial" w:cs="Arial"/>
          <w:sz w:val="20"/>
          <w:szCs w:val="20"/>
        </w:rPr>
        <w:t xml:space="preserve"> supports </w:t>
      </w:r>
      <w:r>
        <w:rPr>
          <w:rFonts w:ascii="Arial" w:hAnsi="Arial" w:cs="Arial"/>
          <w:sz w:val="20"/>
          <w:szCs w:val="20"/>
        </w:rPr>
        <w:t xml:space="preserve">most elements of Microsoft Word documents including </w:t>
      </w:r>
      <w:r w:rsidRPr="00B179F4">
        <w:rPr>
          <w:rFonts w:ascii="Arial" w:hAnsi="Arial" w:cs="Arial"/>
          <w:sz w:val="20"/>
          <w:szCs w:val="20"/>
        </w:rPr>
        <w:t>paragraph, character and section formatting, styles, bulleted and numbered lists, tables</w:t>
      </w:r>
      <w:r>
        <w:rPr>
          <w:rFonts w:ascii="Arial" w:hAnsi="Arial" w:cs="Arial"/>
          <w:sz w:val="20"/>
          <w:szCs w:val="20"/>
        </w:rPr>
        <w:t>, headers and footers, inline images, office drawings and</w:t>
      </w:r>
      <w:r w:rsidRPr="00B179F4">
        <w:rPr>
          <w:rFonts w:ascii="Arial" w:hAnsi="Arial" w:cs="Arial"/>
          <w:sz w:val="20"/>
          <w:szCs w:val="20"/>
        </w:rPr>
        <w:t xml:space="preserve"> mail merge fields.</w:t>
      </w:r>
    </w:p>
    <w:p w:rsidR="00B76193" w:rsidRDefault="00B76193">
      <w:pPr>
        <w:rPr>
          <w:rFonts w:ascii="Arial" w:hAnsi="Arial" w:cs="Arial"/>
          <w:sz w:val="20"/>
          <w:szCs w:val="20"/>
        </w:rPr>
      </w:pPr>
    </w:p>
    <w:p w:rsidR="00B76193" w:rsidRDefault="00B7619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With </w:t>
      </w:r>
      <w:r>
        <w:rPr>
          <w:rFonts w:ascii="Arial" w:hAnsi="Arial" w:cs="Arial"/>
          <w:b/>
          <w:sz w:val="20"/>
          <w:szCs w:val="20"/>
        </w:rPr>
        <w:t>Aspose.Words</w:t>
      </w:r>
      <w:r>
        <w:rPr>
          <w:rFonts w:ascii="Arial" w:hAnsi="Arial" w:cs="Arial"/>
          <w:sz w:val="20"/>
          <w:szCs w:val="20"/>
        </w:rPr>
        <w:t xml:space="preserve"> you can:</w:t>
      </w:r>
    </w:p>
    <w:p w:rsidR="00B76193" w:rsidRDefault="00B76193" w:rsidP="00B34C1D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Insert text, images and other content, specify font and paragraph formatting.</w:t>
      </w:r>
    </w:p>
    <w:p w:rsidR="00B76193" w:rsidRDefault="00B76193" w:rsidP="00B34C1D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Merge data into your document from DataTable, DataView, DataReader or a DataSet.</w:t>
      </w:r>
    </w:p>
    <w:p w:rsidR="00B76193" w:rsidRDefault="00B76193" w:rsidP="00B34C1D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Define mail merge regions that will dynamically grow inside your document.</w:t>
      </w:r>
    </w:p>
    <w:p w:rsidR="00B76193" w:rsidRDefault="00B76193">
      <w:pPr>
        <w:rPr>
          <w:rFonts w:ascii="Arial" w:hAnsi="Arial" w:cs="Arial"/>
          <w:sz w:val="20"/>
          <w:szCs w:val="20"/>
        </w:rPr>
      </w:pPr>
    </w:p>
    <w:p w:rsidR="00B76193" w:rsidRDefault="00B76193">
      <w:pPr>
        <w:rPr>
          <w:rFonts w:ascii="Arial" w:hAnsi="Arial" w:cs="Arial"/>
          <w:sz w:val="20"/>
          <w:szCs w:val="20"/>
        </w:rPr>
      </w:pPr>
      <w:r w:rsidRPr="00B179F4">
        <w:rPr>
          <w:rFonts w:ascii="Arial" w:hAnsi="Arial" w:cs="Arial"/>
          <w:sz w:val="20"/>
          <w:szCs w:val="20"/>
        </w:rPr>
        <w:t>Regards,</w:t>
      </w:r>
    </w:p>
    <w:p w:rsidR="00B76193" w:rsidRPr="00B179F4" w:rsidRDefault="00B76193" w:rsidP="00B31A8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Aspose.Words Development Team.</w:t>
      </w:r>
    </w:p>
    <w:p w:rsidR="00B76193" w:rsidRPr="00BD400E" w:rsidRDefault="00B76193" w:rsidP="00BD400E"/>
    <w:sectPr w:rsidR="00B76193" w:rsidRPr="00BD400E" w:rsidSect="008F691D">
      <w:pgSz w:w="12240" w:h="15840"/>
      <w:pgMar w:top="1440" w:right="1800" w:bottom="1440" w:left="180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72786"/>
    <w:multiLevelType w:val="hybridMultilevel"/>
    <w:tmpl w:val="FDE616AA"/>
    <w:lvl w:ilvl="0" w:tplc="7CE49FE6">
      <w:start w:val="1"/>
      <w:numFmt w:val="bullet"/>
      <w:lvlText w:val=""/>
      <w:lvlJc w:val="left"/>
      <w:pPr>
        <w:tabs>
          <w:tab w:val="num" w:pos="717"/>
        </w:tabs>
        <w:ind w:left="717" w:hanging="357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78E05D5"/>
    <w:multiLevelType w:val="hybridMultilevel"/>
    <w:tmpl w:val="E30AA9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B00781"/>
    <w:multiLevelType w:val="hybridMultilevel"/>
    <w:tmpl w:val="1CD8FA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89815D6"/>
    <w:multiLevelType w:val="hybridMultilevel"/>
    <w:tmpl w:val="DB7CE24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34072CB1"/>
    <w:multiLevelType w:val="hybridMultilevel"/>
    <w:tmpl w:val="92C037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ED35CC2"/>
    <w:multiLevelType w:val="hybridMultilevel"/>
    <w:tmpl w:val="830018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9B256BA"/>
    <w:multiLevelType w:val="hybridMultilevel"/>
    <w:tmpl w:val="C0D2B6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BA6107B"/>
    <w:multiLevelType w:val="hybridMultilevel"/>
    <w:tmpl w:val="BDA4B54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>
    <w:nsid w:val="77BC3F08"/>
    <w:multiLevelType w:val="hybridMultilevel"/>
    <w:tmpl w:val="589A8B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8"/>
  </w:num>
  <w:num w:numId="7">
    <w:abstractNumId w:val="7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mailMerge>
    <w:mainDocumentType w:val="formLetters"/>
    <w:dataType w:val="textFile"/>
    <w:activeRecord w:val="-1"/>
  </w:mailMerge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175A"/>
    <w:rsid w:val="0002121E"/>
    <w:rsid w:val="00041777"/>
    <w:rsid w:val="00081DD1"/>
    <w:rsid w:val="000F32BD"/>
    <w:rsid w:val="0015553D"/>
    <w:rsid w:val="00176830"/>
    <w:rsid w:val="00187B21"/>
    <w:rsid w:val="00193427"/>
    <w:rsid w:val="0019521A"/>
    <w:rsid w:val="001D028C"/>
    <w:rsid w:val="002450D5"/>
    <w:rsid w:val="002515E9"/>
    <w:rsid w:val="00267977"/>
    <w:rsid w:val="002E0333"/>
    <w:rsid w:val="0038062B"/>
    <w:rsid w:val="003A3CAE"/>
    <w:rsid w:val="003E0AE9"/>
    <w:rsid w:val="003E75FA"/>
    <w:rsid w:val="00430132"/>
    <w:rsid w:val="004718AE"/>
    <w:rsid w:val="00480C9D"/>
    <w:rsid w:val="00546EC0"/>
    <w:rsid w:val="005652C6"/>
    <w:rsid w:val="0059231D"/>
    <w:rsid w:val="005A227D"/>
    <w:rsid w:val="006560FE"/>
    <w:rsid w:val="006B7BF8"/>
    <w:rsid w:val="00705B7D"/>
    <w:rsid w:val="00723275"/>
    <w:rsid w:val="0073155B"/>
    <w:rsid w:val="0073779B"/>
    <w:rsid w:val="00741F69"/>
    <w:rsid w:val="007A56A3"/>
    <w:rsid w:val="007F6CD2"/>
    <w:rsid w:val="007F7CBA"/>
    <w:rsid w:val="008D7743"/>
    <w:rsid w:val="008F691D"/>
    <w:rsid w:val="00933805"/>
    <w:rsid w:val="009613DD"/>
    <w:rsid w:val="00963A27"/>
    <w:rsid w:val="009A2110"/>
    <w:rsid w:val="00A07167"/>
    <w:rsid w:val="00A97E63"/>
    <w:rsid w:val="00AD6D0B"/>
    <w:rsid w:val="00B179F4"/>
    <w:rsid w:val="00B31A86"/>
    <w:rsid w:val="00B34C1D"/>
    <w:rsid w:val="00B76193"/>
    <w:rsid w:val="00BA4311"/>
    <w:rsid w:val="00BD400E"/>
    <w:rsid w:val="00BF4A27"/>
    <w:rsid w:val="00C02111"/>
    <w:rsid w:val="00C3175A"/>
    <w:rsid w:val="00C4296F"/>
    <w:rsid w:val="00C539B5"/>
    <w:rsid w:val="00C57664"/>
    <w:rsid w:val="00C87DD1"/>
    <w:rsid w:val="00CA2E02"/>
    <w:rsid w:val="00CE77D1"/>
    <w:rsid w:val="00CF3748"/>
    <w:rsid w:val="00DC38B4"/>
    <w:rsid w:val="00E164BA"/>
    <w:rsid w:val="00E61352"/>
    <w:rsid w:val="00E853EB"/>
    <w:rsid w:val="00E94113"/>
    <w:rsid w:val="00EF50A5"/>
    <w:rsid w:val="00EF7F16"/>
    <w:rsid w:val="00F257C7"/>
    <w:rsid w:val="00F703C3"/>
    <w:rsid w:val="00FA69A5"/>
    <w:rsid w:val="00FB1EEF"/>
    <w:rsid w:val="00FF3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21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07167"/>
    <w:pPr>
      <w:keepNext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hd w:val="clear" w:color="auto" w:fill="808080"/>
      <w:spacing w:before="240" w:after="60"/>
      <w:outlineLvl w:val="0"/>
    </w:pPr>
    <w:rPr>
      <w:rFonts w:ascii="Arial" w:hAnsi="Arial" w:cs="Arial"/>
      <w:b/>
      <w:bCs/>
      <w:color w:val="0000FF"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87DD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164B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E164BA"/>
    <w:rPr>
      <w:rFonts w:ascii="Cambria" w:hAnsi="Cambria" w:cs="Times New Roman"/>
      <w:b/>
      <w:bCs/>
      <w:sz w:val="26"/>
      <w:szCs w:val="26"/>
    </w:rPr>
  </w:style>
  <w:style w:type="table" w:styleId="TableGrid">
    <w:name w:val="Table Grid"/>
    <w:basedOn w:val="TableNormal"/>
    <w:uiPriority w:val="99"/>
    <w:rsid w:val="009A211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99"/>
    <w:qFormat/>
    <w:rsid w:val="009A2110"/>
    <w:pPr>
      <w:spacing w:before="120" w:after="120"/>
    </w:pPr>
    <w:rPr>
      <w:b/>
      <w:bCs/>
      <w:sz w:val="20"/>
      <w:szCs w:val="20"/>
    </w:rPr>
  </w:style>
  <w:style w:type="table" w:styleId="TableClassic3">
    <w:name w:val="Table Classic 3"/>
    <w:basedOn w:val="TableNormal"/>
    <w:uiPriority w:val="99"/>
    <w:rsid w:val="00267977"/>
    <w:rPr>
      <w:color w:val="000080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rsid w:val="00C539B5"/>
    <w:rPr>
      <w:color w:val="FFFFFF"/>
      <w:sz w:val="20"/>
      <w:szCs w:val="20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1</Pages>
  <Words>127</Words>
  <Characters>726</Characters>
  <Application>Microsoft Office Outlook</Application>
  <DocSecurity>0</DocSecurity>
  <Lines>0</Lines>
  <Paragraphs>0</Paragraphs>
  <ScaleCrop>false</ScaleCrop>
  <Company>Straightedge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«FullName»</dc:title>
  <dc:subject/>
  <dc:creator>administrator</dc:creator>
  <cp:keywords/>
  <dc:description/>
  <cp:lastModifiedBy>Farooq Sheikh</cp:lastModifiedBy>
  <cp:revision>6</cp:revision>
  <dcterms:created xsi:type="dcterms:W3CDTF">2015-05-08T06:38:00Z</dcterms:created>
  <dcterms:modified xsi:type="dcterms:W3CDTF">2015-05-11T09:29:00Z</dcterms:modified>
</cp:coreProperties>
</file>